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A8A9C" w14:textId="77777777" w:rsidR="004B2074" w:rsidRDefault="00697D06">
      <w:pPr>
        <w:pStyle w:val="Heading1"/>
      </w:pPr>
      <w:r>
        <w:t>Student-Staff Liaison Committee: MSW</w:t>
      </w:r>
      <w:r>
        <w:br/>
      </w:r>
      <w:r>
        <w:t>Action Tracker</w:t>
      </w:r>
    </w:p>
    <w:p w14:paraId="39047071" w14:textId="77777777" w:rsidR="004B2074" w:rsidRDefault="00697D06">
      <w:pPr>
        <w:pStyle w:val="Heading2"/>
      </w:pPr>
      <w:r>
        <w:br/>
      </w:r>
      <w:r>
        <w:t>Date of SSLC meeting: 14/11/2025</w:t>
      </w:r>
    </w:p>
    <w:p w14:paraId="7A5A7CEF" w14:textId="77777777" w:rsidR="004B2074" w:rsidRDefault="00697D06">
      <w:pPr>
        <w:pStyle w:val="Heading2"/>
      </w:pPr>
      <w:r>
        <w:t xml:space="preserve">Attendees: Robin Sen (PD, CO SWIC), Karen Armstrong (Practice Learning Co-Ordinator); Eve Mullins (CO, </w:t>
      </w:r>
      <w:proofErr w:type="spellStart"/>
      <w:r>
        <w:t>WwS&amp;O</w:t>
      </w:r>
      <w:proofErr w:type="spellEnd"/>
      <w:r>
        <w:t xml:space="preserve">), Mary Mitchell (CO, SWIF); </w:t>
      </w:r>
      <w:r>
        <w:t xml:space="preserve">Christopher Wretman (CO, DSWR); Caroline </w:t>
      </w:r>
      <w:proofErr w:type="spellStart"/>
      <w:r>
        <w:t>McClafferty</w:t>
      </w:r>
      <w:proofErr w:type="spellEnd"/>
      <w:r>
        <w:t xml:space="preserve"> (MSW1 rep)</w:t>
      </w:r>
      <w:r>
        <w:br/>
      </w:r>
      <w:r>
        <w:t>Apologies: Ben Ward (MSW1 rep)</w:t>
      </w:r>
    </w:p>
    <w:p w14:paraId="7C77CD83" w14:textId="77777777" w:rsidR="004B2074" w:rsidRDefault="004B2074">
      <w:pPr>
        <w:spacing w:after="160" w:line="247" w:lineRule="auto"/>
        <w:rPr>
          <w:rFonts w:ascii="Arial" w:hAnsi="Arial"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5195"/>
        <w:gridCol w:w="3334"/>
        <w:gridCol w:w="1418"/>
        <w:gridCol w:w="3406"/>
        <w:gridCol w:w="1497"/>
      </w:tblGrid>
      <w:tr w:rsidR="004B2074" w14:paraId="4CCC883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421FD" w14:textId="77777777" w:rsidR="004B2074" w:rsidRDefault="00697D06">
            <w:pPr>
              <w:spacing w:after="0" w:line="240" w:lineRule="auto"/>
              <w:jc w:val="center"/>
            </w:pPr>
            <w:r>
              <w:rPr>
                <w:rFonts w:cs="Calibri"/>
                <w:b/>
                <w:bCs/>
              </w:rPr>
              <w:t>No.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8A313" w14:textId="77777777" w:rsidR="004B2074" w:rsidRDefault="00697D06">
            <w:pPr>
              <w:spacing w:after="0" w:line="240" w:lineRule="auto"/>
              <w:jc w:val="center"/>
            </w:pPr>
            <w:r>
              <w:rPr>
                <w:rFonts w:cs="Calibri"/>
                <w:b/>
                <w:bCs/>
              </w:rPr>
              <w:t>Query / concern context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50AA3" w14:textId="77777777" w:rsidR="004B2074" w:rsidRDefault="00697D06">
            <w:pPr>
              <w:spacing w:after="0" w:line="240" w:lineRule="auto"/>
              <w:jc w:val="center"/>
            </w:pPr>
            <w:r>
              <w:rPr>
                <w:rFonts w:cs="Calibri"/>
                <w:b/>
                <w:bCs/>
              </w:rPr>
              <w:t>Response / action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5D712" w14:textId="77777777" w:rsidR="004B2074" w:rsidRDefault="00697D06">
            <w:pPr>
              <w:spacing w:after="0" w:line="240" w:lineRule="auto"/>
              <w:jc w:val="center"/>
            </w:pPr>
            <w:r>
              <w:rPr>
                <w:rFonts w:cs="Calibri"/>
                <w:b/>
                <w:bCs/>
              </w:rPr>
              <w:t>Assigned to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8AECC" w14:textId="77777777" w:rsidR="004B2074" w:rsidRDefault="00697D0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Comment on progress towards completion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6991A" w14:textId="77777777" w:rsidR="004B2074" w:rsidRDefault="00697D06">
            <w:pPr>
              <w:spacing w:after="0" w:line="240" w:lineRule="auto"/>
              <w:jc w:val="center"/>
            </w:pPr>
            <w:r>
              <w:rPr>
                <w:rFonts w:cs="Calibri"/>
                <w:b/>
                <w:bCs/>
              </w:rPr>
              <w:t>Completed</w:t>
            </w:r>
          </w:p>
        </w:tc>
      </w:tr>
      <w:tr w:rsidR="004B2074" w14:paraId="1CF6836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24C91" w14:textId="77777777" w:rsidR="004B2074" w:rsidRDefault="00697D06">
            <w:pPr>
              <w:spacing w:after="0" w:line="240" w:lineRule="auto"/>
            </w:pPr>
            <w:r>
              <w:rPr>
                <w:rFonts w:cs="Calibri"/>
              </w:rPr>
              <w:t xml:space="preserve"> 1.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0456B" w14:textId="77777777" w:rsidR="004B2074" w:rsidRDefault="00697D06">
            <w:pPr>
              <w:spacing w:after="0" w:line="240" w:lineRule="auto"/>
              <w:rPr>
                <w:rFonts w:cs="Calibri"/>
                <w:b/>
                <w:bCs/>
                <w:u w:val="single"/>
              </w:rPr>
            </w:pPr>
            <w:r>
              <w:rPr>
                <w:rFonts w:cs="Calibri"/>
                <w:b/>
                <w:bCs/>
                <w:u w:val="single"/>
              </w:rPr>
              <w:t>Placement</w:t>
            </w:r>
          </w:p>
          <w:p w14:paraId="49C4058B" w14:textId="77777777" w:rsidR="004B2074" w:rsidRDefault="00697D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MSW</w:t>
            </w:r>
          </w:p>
          <w:p w14:paraId="00158004" w14:textId="77777777" w:rsidR="004B2074" w:rsidRDefault="00697D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04" w:hanging="142"/>
              <w:rPr>
                <w:rFonts w:cs="Calibri"/>
              </w:rPr>
            </w:pPr>
            <w:r>
              <w:rPr>
                <w:rFonts w:cs="Calibri"/>
              </w:rPr>
              <w:t xml:space="preserve">content can be ‘heavy’ which is </w:t>
            </w:r>
            <w:r>
              <w:rPr>
                <w:rFonts w:cs="Calibri"/>
              </w:rPr>
              <w:t>accentuated by the early time of day</w:t>
            </w:r>
          </w:p>
          <w:p w14:paraId="53DCB6C0" w14:textId="77777777" w:rsidR="004B2074" w:rsidRDefault="004B2074">
            <w:pPr>
              <w:pStyle w:val="ListParagraph"/>
              <w:spacing w:after="0" w:line="240" w:lineRule="auto"/>
              <w:ind w:left="304"/>
              <w:rPr>
                <w:rFonts w:cs="Calibri"/>
              </w:rPr>
            </w:pPr>
          </w:p>
          <w:p w14:paraId="555BBE6A" w14:textId="77777777" w:rsidR="004B2074" w:rsidRDefault="00697D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BSc</w:t>
            </w:r>
          </w:p>
          <w:p w14:paraId="3BA4C7BE" w14:textId="77777777" w:rsidR="004B2074" w:rsidRDefault="00697D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04" w:hanging="142"/>
              <w:rPr>
                <w:rFonts w:cs="Calibri"/>
              </w:rPr>
            </w:pPr>
            <w:r>
              <w:rPr>
                <w:rFonts w:cs="Calibri"/>
              </w:rPr>
              <w:t>feedback on resources was positive but low sample size generally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F98B1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0EE1A1E2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010C1DF1" w14:textId="77777777" w:rsidR="004B2074" w:rsidRDefault="00697D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Will take on board for future sessions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55AED" w14:textId="77777777" w:rsidR="004B2074" w:rsidRDefault="00697D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  <w:p w14:paraId="21DE0EAB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5EE56985" w14:textId="77777777" w:rsidR="004B2074" w:rsidRDefault="00697D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K. Armstrong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E0463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B011E" w14:textId="77777777" w:rsidR="004B2074" w:rsidRDefault="00697D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</w:tc>
      </w:tr>
      <w:tr w:rsidR="004B2074" w14:paraId="2B9E4E2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B3C3D" w14:textId="77777777" w:rsidR="004B2074" w:rsidRDefault="00697D06">
            <w:pPr>
              <w:spacing w:after="0" w:line="240" w:lineRule="auto"/>
            </w:pPr>
            <w:r>
              <w:rPr>
                <w:rFonts w:cs="Calibri"/>
              </w:rPr>
              <w:t xml:space="preserve"> 2.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2D0BF" w14:textId="77777777" w:rsidR="004B2074" w:rsidRDefault="00697D06">
            <w:pPr>
              <w:spacing w:after="0" w:line="240" w:lineRule="auto"/>
              <w:rPr>
                <w:rFonts w:cs="Calibri"/>
                <w:b/>
                <w:bCs/>
                <w:u w:val="single"/>
              </w:rPr>
            </w:pPr>
            <w:proofErr w:type="spellStart"/>
            <w:r>
              <w:rPr>
                <w:rFonts w:cs="Calibri"/>
                <w:b/>
                <w:bCs/>
                <w:u w:val="single"/>
              </w:rPr>
              <w:t>WwS&amp;O</w:t>
            </w:r>
            <w:proofErr w:type="spellEnd"/>
          </w:p>
          <w:p w14:paraId="236EE809" w14:textId="77777777" w:rsidR="004B2074" w:rsidRDefault="00697D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MSW</w:t>
            </w:r>
          </w:p>
          <w:p w14:paraId="70C86108" w14:textId="77777777" w:rsidR="004B2074" w:rsidRDefault="00697D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04" w:hanging="142"/>
              <w:rPr>
                <w:rFonts w:cs="Calibri"/>
              </w:rPr>
            </w:pPr>
            <w:r>
              <w:rPr>
                <w:rFonts w:cs="Calibri"/>
              </w:rPr>
              <w:t xml:space="preserve">was one request for views which are not based in a </w:t>
            </w:r>
            <w:r>
              <w:rPr>
                <w:rFonts w:cs="Calibri"/>
              </w:rPr>
              <w:t>“left-leaning paradigm”</w:t>
            </w:r>
          </w:p>
          <w:p w14:paraId="523F5FD9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644CF00E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76A23C53" w14:textId="77777777" w:rsidR="004B2074" w:rsidRDefault="00697D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04" w:hanging="142"/>
              <w:rPr>
                <w:rFonts w:cs="Calibri"/>
              </w:rPr>
            </w:pPr>
            <w:r>
              <w:rPr>
                <w:rFonts w:cs="Calibri"/>
              </w:rPr>
              <w:t>engaging course (“enlightening” was one comment), workshops to put theory into practice were well reported on</w:t>
            </w:r>
          </w:p>
          <w:p w14:paraId="48F123EE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65FC2AF7" w14:textId="77777777" w:rsidR="004B2074" w:rsidRDefault="00697D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BSc3</w:t>
            </w:r>
          </w:p>
          <w:p w14:paraId="160926D7" w14:textId="77777777" w:rsidR="004B2074" w:rsidRDefault="00697D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04" w:hanging="142"/>
              <w:rPr>
                <w:rFonts w:cs="Calibri"/>
              </w:rPr>
            </w:pPr>
            <w:r>
              <w:rPr>
                <w:rFonts w:cs="Calibri"/>
              </w:rPr>
              <w:t>helpful feedback, relevant and useful resources</w:t>
            </w:r>
          </w:p>
          <w:p w14:paraId="7823C92A" w14:textId="77777777" w:rsidR="004B2074" w:rsidRDefault="00697D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04" w:hanging="142"/>
              <w:rPr>
                <w:rFonts w:cs="Calibri"/>
              </w:rPr>
            </w:pPr>
            <w:r>
              <w:rPr>
                <w:rFonts w:cs="Calibri"/>
              </w:rPr>
              <w:t xml:space="preserve">lecture and tutorial on same day is difficult – doesn’t </w:t>
            </w:r>
            <w:r>
              <w:rPr>
                <w:rFonts w:cs="Calibri"/>
              </w:rPr>
              <w:t>facilitate reflection in advance of roleplays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93FE7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02454D46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37B22D6E" w14:textId="77777777" w:rsidR="004B2074" w:rsidRDefault="00697D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Reading lists can be amended to introduce a greater diversity in views</w:t>
            </w:r>
          </w:p>
          <w:p w14:paraId="498594E0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24AD43E5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26127EF6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2E9D63E2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670D97A3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0F7F2D72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1CFF311A" w14:textId="77777777" w:rsidR="004B2074" w:rsidRDefault="00697D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Balancing act between compressing timetable to aid students’ attendance and giving time for reflection a requested</w:t>
            </w:r>
          </w:p>
          <w:p w14:paraId="050B7F40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D74B2" w14:textId="77777777" w:rsidR="004B2074" w:rsidRDefault="00697D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  <w:p w14:paraId="76129E36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434C7DBF" w14:textId="77777777" w:rsidR="004B2074" w:rsidRDefault="00697D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R. Sen,</w:t>
            </w:r>
          </w:p>
          <w:p w14:paraId="6880D33D" w14:textId="77777777" w:rsidR="004B2074" w:rsidRDefault="00697D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E. </w:t>
            </w:r>
            <w:r>
              <w:rPr>
                <w:rFonts w:cs="Calibri"/>
              </w:rPr>
              <w:t>Mullins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4B69C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E4448" w14:textId="77777777" w:rsidR="004B2074" w:rsidRDefault="00697D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</w:tc>
      </w:tr>
      <w:tr w:rsidR="004B2074" w14:paraId="3B755EB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A143F" w14:textId="77777777" w:rsidR="004B2074" w:rsidRDefault="00697D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 3.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7B76A" w14:textId="77777777" w:rsidR="004B2074" w:rsidRDefault="00697D06">
            <w:pPr>
              <w:spacing w:after="0" w:line="240" w:lineRule="auto"/>
              <w:rPr>
                <w:rFonts w:cs="Calibri"/>
                <w:b/>
                <w:bCs/>
                <w:u w:val="single"/>
              </w:rPr>
            </w:pPr>
            <w:r>
              <w:rPr>
                <w:rFonts w:cs="Calibri"/>
                <w:b/>
                <w:bCs/>
                <w:u w:val="single"/>
              </w:rPr>
              <w:t>SWIF</w:t>
            </w:r>
          </w:p>
          <w:p w14:paraId="3024212B" w14:textId="77777777" w:rsidR="004B2074" w:rsidRDefault="00697D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MSW</w:t>
            </w:r>
          </w:p>
          <w:p w14:paraId="75194948" w14:textId="77777777" w:rsidR="004B2074" w:rsidRDefault="00697D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04" w:hanging="142"/>
              <w:rPr>
                <w:rFonts w:cs="Calibri"/>
              </w:rPr>
            </w:pPr>
            <w:r>
              <w:rPr>
                <w:rFonts w:cs="Calibri"/>
              </w:rPr>
              <w:t>well-structured and concise</w:t>
            </w:r>
          </w:p>
          <w:p w14:paraId="661D471D" w14:textId="77777777" w:rsidR="004B2074" w:rsidRDefault="004B2074">
            <w:pPr>
              <w:pStyle w:val="ListParagraph"/>
              <w:spacing w:after="0" w:line="240" w:lineRule="auto"/>
              <w:ind w:left="304"/>
              <w:rPr>
                <w:rFonts w:cs="Calibri"/>
              </w:rPr>
            </w:pPr>
          </w:p>
          <w:p w14:paraId="0C3E1C66" w14:textId="77777777" w:rsidR="004B2074" w:rsidRDefault="00697D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04" w:hanging="142"/>
              <w:rPr>
                <w:rFonts w:cs="Calibri"/>
              </w:rPr>
            </w:pPr>
            <w:r>
              <w:rPr>
                <w:rFonts w:cs="Calibri"/>
              </w:rPr>
              <w:t>tutorials: could be more discussion-based to promote deeper understanding of material</w:t>
            </w:r>
          </w:p>
          <w:p w14:paraId="45D42802" w14:textId="77777777" w:rsidR="004B2074" w:rsidRDefault="004B2074">
            <w:pPr>
              <w:pStyle w:val="ListParagraph"/>
              <w:spacing w:after="0" w:line="240" w:lineRule="auto"/>
              <w:ind w:left="304"/>
              <w:rPr>
                <w:rFonts w:cs="Calibri"/>
              </w:rPr>
            </w:pPr>
          </w:p>
          <w:p w14:paraId="770F9BFB" w14:textId="77777777" w:rsidR="004B2074" w:rsidRDefault="004B2074">
            <w:pPr>
              <w:pStyle w:val="ListParagraph"/>
              <w:spacing w:after="0" w:line="240" w:lineRule="auto"/>
              <w:ind w:left="304"/>
              <w:rPr>
                <w:rFonts w:cs="Calibri"/>
              </w:rPr>
            </w:pPr>
          </w:p>
          <w:p w14:paraId="2CDFE26C" w14:textId="77777777" w:rsidR="004B2074" w:rsidRDefault="00697D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04" w:hanging="142"/>
              <w:rPr>
                <w:rFonts w:cs="Calibri"/>
              </w:rPr>
            </w:pPr>
            <w:r>
              <w:rPr>
                <w:rFonts w:cs="Calibri"/>
              </w:rPr>
              <w:t xml:space="preserve">different lecturers can confuse information on </w:t>
            </w:r>
            <w:proofErr w:type="gramStart"/>
            <w:r>
              <w:rPr>
                <w:rFonts w:cs="Calibri"/>
              </w:rPr>
              <w:t>e.g.</w:t>
            </w:r>
            <w:proofErr w:type="gramEnd"/>
            <w:r>
              <w:rPr>
                <w:rFonts w:cs="Calibri"/>
              </w:rPr>
              <w:t xml:space="preserve"> assessment (EALs)</w:t>
            </w:r>
          </w:p>
          <w:p w14:paraId="23FE14FD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6577F9E3" w14:textId="77777777" w:rsidR="004B2074" w:rsidRDefault="00697D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BSc3</w:t>
            </w:r>
          </w:p>
          <w:p w14:paraId="46BA5A59" w14:textId="77777777" w:rsidR="004B2074" w:rsidRDefault="00697D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04" w:hanging="142"/>
              <w:rPr>
                <w:rFonts w:cs="Calibri"/>
              </w:rPr>
            </w:pPr>
            <w:r>
              <w:rPr>
                <w:rFonts w:cs="Calibri"/>
              </w:rPr>
              <w:t xml:space="preserve">well-organised, helpful </w:t>
            </w:r>
            <w:r>
              <w:rPr>
                <w:rFonts w:cs="Calibri"/>
              </w:rPr>
              <w:t>feedback, useful resources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8DCD9" w14:textId="77777777" w:rsidR="004B2074" w:rsidRDefault="00697D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  <w:p w14:paraId="18AD6CD7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50353F42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25C8A7F0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1DDF5750" w14:textId="77777777" w:rsidR="004B2074" w:rsidRDefault="00697D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Can discuss this as a team to check what works well. Can also have another tutor development session in early </w:t>
            </w:r>
            <w:proofErr w:type="spellStart"/>
            <w:r>
              <w:rPr>
                <w:rFonts w:cs="Calibri"/>
              </w:rPr>
              <w:t>sem</w:t>
            </w:r>
            <w:proofErr w:type="spellEnd"/>
            <w:r>
              <w:rPr>
                <w:rFonts w:cs="Calibri"/>
              </w:rPr>
              <w:t xml:space="preserve"> 2.</w:t>
            </w:r>
          </w:p>
          <w:p w14:paraId="1C256996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62506AF1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42239C62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6B33269A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CDB55" w14:textId="77777777" w:rsidR="004B2074" w:rsidRDefault="00697D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  <w:p w14:paraId="1957093F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3B0A86A9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1DDCD3E5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3BB9AB25" w14:textId="77777777" w:rsidR="004B2074" w:rsidRDefault="00697D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Social Work staff</w:t>
            </w:r>
          </w:p>
          <w:p w14:paraId="5CE771B2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1AFE7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5FC84" w14:textId="77777777" w:rsidR="004B2074" w:rsidRDefault="00697D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</w:tc>
      </w:tr>
      <w:tr w:rsidR="004B2074" w14:paraId="1D24858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FA1F8" w14:textId="77777777" w:rsidR="004B2074" w:rsidRDefault="00697D06">
            <w:pPr>
              <w:spacing w:after="0" w:line="240" w:lineRule="auto"/>
            </w:pPr>
            <w:r>
              <w:rPr>
                <w:rFonts w:cs="Calibri"/>
              </w:rPr>
              <w:t xml:space="preserve"> 4.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57ADC" w14:textId="77777777" w:rsidR="004B2074" w:rsidRDefault="00697D06">
            <w:pPr>
              <w:spacing w:after="0" w:line="240" w:lineRule="auto"/>
              <w:rPr>
                <w:rFonts w:cs="Calibri"/>
                <w:b/>
                <w:bCs/>
                <w:u w:val="single"/>
              </w:rPr>
            </w:pPr>
            <w:r>
              <w:rPr>
                <w:rFonts w:cs="Calibri"/>
                <w:b/>
                <w:bCs/>
                <w:u w:val="single"/>
              </w:rPr>
              <w:t>DSWR</w:t>
            </w:r>
          </w:p>
          <w:p w14:paraId="37374CF9" w14:textId="77777777" w:rsidR="004B2074" w:rsidRDefault="00697D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MSW</w:t>
            </w:r>
          </w:p>
          <w:p w14:paraId="5F90BA75" w14:textId="77777777" w:rsidR="004B2074" w:rsidRDefault="00697D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04" w:hanging="142"/>
              <w:rPr>
                <w:rFonts w:cs="Calibri"/>
              </w:rPr>
            </w:pPr>
            <w:r>
              <w:rPr>
                <w:rFonts w:cs="Calibri"/>
              </w:rPr>
              <w:t xml:space="preserve">engaging lecturing, especially so given the early time in </w:t>
            </w:r>
            <w:r>
              <w:rPr>
                <w:rFonts w:cs="Calibri"/>
              </w:rPr>
              <w:t>the day and the inherent obstacles there in engaging students in long-term skill development</w:t>
            </w:r>
          </w:p>
          <w:p w14:paraId="4E4DF7B7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2024FFD3" w14:textId="77777777" w:rsidR="004B2074" w:rsidRDefault="00697D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BSc3</w:t>
            </w:r>
          </w:p>
          <w:p w14:paraId="4676FB0C" w14:textId="77777777" w:rsidR="004B2074" w:rsidRDefault="00697D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04" w:hanging="142"/>
              <w:rPr>
                <w:rFonts w:cs="Calibri"/>
              </w:rPr>
            </w:pPr>
            <w:r>
              <w:rPr>
                <w:rFonts w:cs="Calibri"/>
              </w:rPr>
              <w:t>N/A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9DA71" w14:textId="77777777" w:rsidR="004B2074" w:rsidRDefault="00697D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  <w:p w14:paraId="0C8E0E26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40C18D43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5C552BCA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4A7DC62A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562814AB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5AADD509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2B035" w14:textId="77777777" w:rsidR="004B2074" w:rsidRDefault="00697D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  <w:p w14:paraId="02BEB75A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698C9FDB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52DD7C30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15F20FF0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025A1D25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CB555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5741F" w14:textId="77777777" w:rsidR="004B2074" w:rsidRDefault="00697D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</w:tc>
      </w:tr>
      <w:tr w:rsidR="004B2074" w14:paraId="4167A57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28134" w14:textId="77777777" w:rsidR="004B2074" w:rsidRDefault="00697D06">
            <w:pPr>
              <w:spacing w:after="0" w:line="240" w:lineRule="auto"/>
            </w:pPr>
            <w:r>
              <w:rPr>
                <w:rFonts w:cs="Calibri"/>
              </w:rPr>
              <w:t xml:space="preserve"> 5.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36B7A" w14:textId="77777777" w:rsidR="004B2074" w:rsidRDefault="00697D06">
            <w:pPr>
              <w:spacing w:after="0" w:line="240" w:lineRule="auto"/>
              <w:rPr>
                <w:rFonts w:cs="Calibri"/>
                <w:b/>
                <w:bCs/>
                <w:u w:val="single"/>
              </w:rPr>
            </w:pPr>
            <w:r>
              <w:rPr>
                <w:rFonts w:cs="Calibri"/>
                <w:b/>
                <w:bCs/>
                <w:u w:val="single"/>
              </w:rPr>
              <w:t>SWIC</w:t>
            </w:r>
          </w:p>
          <w:p w14:paraId="16FEFB05" w14:textId="77777777" w:rsidR="004B2074" w:rsidRDefault="00697D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MSW</w:t>
            </w:r>
          </w:p>
          <w:p w14:paraId="4EF09E2C" w14:textId="77777777" w:rsidR="004B2074" w:rsidRDefault="00697D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44" w:hanging="142"/>
              <w:rPr>
                <w:rFonts w:cs="Calibri"/>
              </w:rPr>
            </w:pPr>
            <w:r>
              <w:rPr>
                <w:rFonts w:cs="Calibri"/>
              </w:rPr>
              <w:t>well-structured, relevant, concise</w:t>
            </w:r>
          </w:p>
          <w:p w14:paraId="7FF0D007" w14:textId="77777777" w:rsidR="004B2074" w:rsidRDefault="004B2074">
            <w:pPr>
              <w:pStyle w:val="ListParagraph"/>
              <w:spacing w:after="0" w:line="240" w:lineRule="auto"/>
              <w:ind w:left="244"/>
              <w:rPr>
                <w:rFonts w:cs="Calibri"/>
              </w:rPr>
            </w:pPr>
          </w:p>
          <w:p w14:paraId="546998C6" w14:textId="77777777" w:rsidR="004B2074" w:rsidRDefault="00697D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44" w:hanging="142"/>
              <w:rPr>
                <w:rFonts w:cs="Calibri"/>
              </w:rPr>
            </w:pPr>
            <w:r>
              <w:rPr>
                <w:rFonts w:cs="Calibri"/>
              </w:rPr>
              <w:t>one comment that content wasn’t challenging</w:t>
            </w:r>
          </w:p>
          <w:p w14:paraId="7216C40F" w14:textId="77777777" w:rsidR="004B2074" w:rsidRDefault="00697D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44" w:hanging="142"/>
              <w:rPr>
                <w:rFonts w:cs="Calibri"/>
              </w:rPr>
            </w:pPr>
            <w:r>
              <w:rPr>
                <w:rFonts w:cs="Calibri"/>
              </w:rPr>
              <w:t xml:space="preserve">tutorials: could be more </w:t>
            </w:r>
            <w:r>
              <w:rPr>
                <w:rFonts w:cs="Calibri"/>
              </w:rPr>
              <w:t>discussion-based to promote deeper understanding</w:t>
            </w:r>
          </w:p>
          <w:p w14:paraId="6E6C755F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51DFBC84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0F4FE94D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07B5DE2E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67194ED2" w14:textId="77777777" w:rsidR="004B2074" w:rsidRDefault="00697D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44" w:hanging="142"/>
              <w:rPr>
                <w:rFonts w:cs="Calibri"/>
              </w:rPr>
            </w:pPr>
            <w:r>
              <w:rPr>
                <w:rFonts w:cs="Calibri"/>
              </w:rPr>
              <w:t xml:space="preserve">lectures: order could be improved without further comment – </w:t>
            </w:r>
            <w:proofErr w:type="gramStart"/>
            <w:r>
              <w:rPr>
                <w:rFonts w:cs="Calibri"/>
              </w:rPr>
              <w:t>e.g.</w:t>
            </w:r>
            <w:proofErr w:type="gramEnd"/>
            <w:r>
              <w:rPr>
                <w:rFonts w:cs="Calibri"/>
              </w:rPr>
              <w:t xml:space="preserve"> could intersectional approaches come earlier?</w:t>
            </w:r>
          </w:p>
          <w:p w14:paraId="50F1AC66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626FA449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6FFE7F8D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117027CE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16B3CCC0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0AC29D19" w14:textId="77777777" w:rsidR="004B2074" w:rsidRDefault="00697D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BSc3</w:t>
            </w:r>
          </w:p>
          <w:p w14:paraId="67117629" w14:textId="77777777" w:rsidR="004B2074" w:rsidRDefault="00697D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85" w:hanging="283"/>
              <w:rPr>
                <w:rFonts w:cs="Calibri"/>
              </w:rPr>
            </w:pPr>
            <w:r>
              <w:rPr>
                <w:rFonts w:cs="Calibri"/>
              </w:rPr>
              <w:t>useful resources, mixed review of feedback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EF7EF" w14:textId="77777777" w:rsidR="004B2074" w:rsidRDefault="00697D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 </w:t>
            </w:r>
          </w:p>
          <w:p w14:paraId="21AA5B07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1F72CECC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127424E1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0CB78B22" w14:textId="77777777" w:rsidR="004B2074" w:rsidRDefault="00697D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Can discuss this as a team to chec</w:t>
            </w:r>
            <w:r>
              <w:rPr>
                <w:rFonts w:cs="Calibri"/>
              </w:rPr>
              <w:t xml:space="preserve">k what works well. Can also have another tutor development session in early </w:t>
            </w:r>
            <w:proofErr w:type="spellStart"/>
            <w:r>
              <w:rPr>
                <w:rFonts w:cs="Calibri"/>
              </w:rPr>
              <w:t>sem</w:t>
            </w:r>
            <w:proofErr w:type="spellEnd"/>
            <w:r>
              <w:rPr>
                <w:rFonts w:cs="Calibri"/>
              </w:rPr>
              <w:t xml:space="preserve"> 2.</w:t>
            </w:r>
          </w:p>
          <w:p w14:paraId="78613E16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4597CEAC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6BE07FE9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1E980F46" w14:textId="77777777" w:rsidR="004B2074" w:rsidRDefault="00697D06">
            <w:pPr>
              <w:spacing w:after="0" w:line="240" w:lineRule="auto"/>
            </w:pPr>
            <w:r>
              <w:rPr>
                <w:rFonts w:cs="Calibri"/>
              </w:rPr>
              <w:t xml:space="preserve">Colin’s lecture could be moved to week 6, before the essay (which has to be week 6 to allow time for feedback for next essay). More info at pre-programme welcome </w:t>
            </w:r>
            <w:r>
              <w:rPr>
                <w:rFonts w:cs="Calibri"/>
              </w:rPr>
              <w:lastRenderedPageBreak/>
              <w:t xml:space="preserve">talk </w:t>
            </w:r>
            <w:r>
              <w:rPr>
                <w:rFonts w:cs="Calibri"/>
              </w:rPr>
              <w:t>could explain this in more depth.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EAD32" w14:textId="77777777" w:rsidR="004B2074" w:rsidRDefault="00697D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 </w:t>
            </w:r>
          </w:p>
          <w:p w14:paraId="5E973CEA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6B08D078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4C328846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49A2C8DC" w14:textId="77777777" w:rsidR="004B2074" w:rsidRDefault="00697D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Social Work staff</w:t>
            </w:r>
          </w:p>
          <w:p w14:paraId="05007B30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7E829D0D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73CFF9E6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0CB2E844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468527FC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7D5BB99F" w14:textId="77777777" w:rsidR="004B2074" w:rsidRDefault="00697D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R. Sen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D091D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37D39" w14:textId="77777777" w:rsidR="004B2074" w:rsidRDefault="00697D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</w:tc>
      </w:tr>
      <w:tr w:rsidR="004B2074" w14:paraId="437BE7EB" w14:textId="77777777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36AB9" w14:textId="77777777" w:rsidR="004B2074" w:rsidRDefault="00697D06">
            <w:pPr>
              <w:spacing w:after="0" w:line="240" w:lineRule="auto"/>
            </w:pPr>
            <w:r>
              <w:rPr>
                <w:rFonts w:cs="Calibri"/>
              </w:rPr>
              <w:t xml:space="preserve"> 6.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2004A" w14:textId="77777777" w:rsidR="004B2074" w:rsidRDefault="00697D06">
            <w:pPr>
              <w:spacing w:after="0" w:line="240" w:lineRule="auto"/>
              <w:rPr>
                <w:rFonts w:cs="Calibri"/>
                <w:b/>
                <w:bCs/>
                <w:u w:val="single"/>
              </w:rPr>
            </w:pPr>
            <w:r>
              <w:rPr>
                <w:rFonts w:cs="Calibri"/>
                <w:b/>
                <w:bCs/>
                <w:u w:val="single"/>
              </w:rPr>
              <w:t>Misc.</w:t>
            </w:r>
          </w:p>
          <w:p w14:paraId="4BB202DB" w14:textId="77777777" w:rsidR="004B2074" w:rsidRDefault="00697D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MSW</w:t>
            </w:r>
          </w:p>
          <w:p w14:paraId="07245BA9" w14:textId="77777777" w:rsidR="004B2074" w:rsidRDefault="00697D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04" w:hanging="142"/>
              <w:rPr>
                <w:rFonts w:cs="Calibri"/>
              </w:rPr>
            </w:pPr>
            <w:r>
              <w:rPr>
                <w:rFonts w:cs="Calibri"/>
              </w:rPr>
              <w:t>had multiple lectures in a row on same topic – feels redundant</w:t>
            </w:r>
          </w:p>
          <w:p w14:paraId="18DD1C8B" w14:textId="77777777" w:rsidR="004B2074" w:rsidRDefault="004B2074">
            <w:pPr>
              <w:pStyle w:val="ListParagraph"/>
              <w:spacing w:after="0" w:line="240" w:lineRule="auto"/>
              <w:ind w:left="304"/>
              <w:rPr>
                <w:rFonts w:cs="Calibri"/>
              </w:rPr>
            </w:pPr>
          </w:p>
          <w:p w14:paraId="759CB22C" w14:textId="77777777" w:rsidR="004B2074" w:rsidRDefault="00697D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04" w:hanging="142"/>
              <w:rPr>
                <w:rFonts w:cs="Calibri"/>
              </w:rPr>
            </w:pPr>
            <w:r>
              <w:rPr>
                <w:rFonts w:cs="Calibri"/>
              </w:rPr>
              <w:t>a “more organised” calendar with due dates available from the start was requested</w:t>
            </w:r>
          </w:p>
          <w:p w14:paraId="176C2C3C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2BE9C327" w14:textId="77777777" w:rsidR="004B2074" w:rsidRDefault="00697D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 xml:space="preserve">EM: reason this </w:t>
            </w:r>
            <w:r>
              <w:rPr>
                <w:rFonts w:cs="Calibri"/>
                <w:i/>
                <w:iCs/>
              </w:rPr>
              <w:t>wasn’t suggested this year was that there are many manually-updated admin processes which interlink, to the extent that if something changes then any available info becomes redundant quickly. Suggest that students keep their own records as a way of avoidin</w:t>
            </w:r>
            <w:r>
              <w:rPr>
                <w:rFonts w:cs="Calibri"/>
                <w:i/>
                <w:iCs/>
              </w:rPr>
              <w:t>g a further layer of confusion. This also ties in with codes of practice and accountability.</w:t>
            </w:r>
          </w:p>
          <w:p w14:paraId="41F08257" w14:textId="77777777" w:rsidR="004B2074" w:rsidRDefault="004B2074">
            <w:pPr>
              <w:spacing w:after="0" w:line="240" w:lineRule="auto"/>
              <w:rPr>
                <w:rFonts w:cs="Calibri"/>
                <w:i/>
                <w:iCs/>
              </w:rPr>
            </w:pPr>
          </w:p>
          <w:p w14:paraId="42C50EE9" w14:textId="77777777" w:rsidR="004B2074" w:rsidRDefault="00697D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9" w:hanging="284"/>
              <w:rPr>
                <w:rFonts w:cs="Calibri"/>
              </w:rPr>
            </w:pPr>
            <w:r>
              <w:rPr>
                <w:rFonts w:cs="Calibri"/>
              </w:rPr>
              <w:t>international placement opportunities – seem limited to India but pre-course info mentioned other places. Where else can we be placed?</w:t>
            </w:r>
          </w:p>
          <w:p w14:paraId="1CD9C92D" w14:textId="77777777" w:rsidR="004B2074" w:rsidRDefault="004B2074">
            <w:pPr>
              <w:pStyle w:val="ListParagraph"/>
              <w:ind w:left="349" w:hanging="284"/>
              <w:rPr>
                <w:rFonts w:cs="Calibri"/>
              </w:rPr>
            </w:pPr>
          </w:p>
          <w:p w14:paraId="6A079697" w14:textId="77777777" w:rsidR="004B2074" w:rsidRDefault="00697D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9" w:hanging="284"/>
              <w:rPr>
                <w:rFonts w:cs="Calibri"/>
              </w:rPr>
            </w:pPr>
            <w:r>
              <w:rPr>
                <w:rFonts w:cs="Calibri"/>
              </w:rPr>
              <w:t>dual-licensing: further in</w:t>
            </w:r>
            <w:r>
              <w:rPr>
                <w:rFonts w:cs="Calibri"/>
              </w:rPr>
              <w:t>fo requested</w:t>
            </w:r>
          </w:p>
          <w:p w14:paraId="4029177E" w14:textId="77777777" w:rsidR="004B2074" w:rsidRDefault="004B2074">
            <w:pPr>
              <w:pStyle w:val="ListParagraph"/>
              <w:ind w:left="349" w:hanging="284"/>
              <w:rPr>
                <w:rFonts w:cs="Calibri"/>
              </w:rPr>
            </w:pPr>
          </w:p>
          <w:p w14:paraId="03770130" w14:textId="77777777" w:rsidR="004B2074" w:rsidRDefault="004B2074">
            <w:pPr>
              <w:spacing w:after="0" w:line="240" w:lineRule="auto"/>
              <w:ind w:left="349" w:hanging="284"/>
              <w:rPr>
                <w:rFonts w:cs="Calibri"/>
              </w:rPr>
            </w:pPr>
          </w:p>
          <w:p w14:paraId="07753BB3" w14:textId="77777777" w:rsidR="004B2074" w:rsidRDefault="00697D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9" w:hanging="284"/>
              <w:rPr>
                <w:rFonts w:cs="Calibri"/>
              </w:rPr>
            </w:pPr>
            <w:r>
              <w:rPr>
                <w:rFonts w:cs="Calibri"/>
              </w:rPr>
              <w:t>feedback widely commented that is a safe space and feels welcoming</w:t>
            </w:r>
          </w:p>
          <w:p w14:paraId="377FEA6A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4150BAAD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51165457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60AE711C" w14:textId="77777777" w:rsidR="004B2074" w:rsidRDefault="00697D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BSc3</w:t>
            </w:r>
          </w:p>
          <w:p w14:paraId="1F362168" w14:textId="77777777" w:rsidR="004B2074" w:rsidRDefault="00697D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9" w:hanging="349"/>
              <w:rPr>
                <w:rFonts w:cs="Calibri"/>
              </w:rPr>
            </w:pPr>
            <w:r>
              <w:rPr>
                <w:rFonts w:cs="Calibri"/>
              </w:rPr>
              <w:t>have enjoyed whole course, variety in classes, more focused on Social Work</w:t>
            </w:r>
          </w:p>
          <w:p w14:paraId="7AAC4B46" w14:textId="77777777" w:rsidR="004B2074" w:rsidRDefault="004B2074">
            <w:pPr>
              <w:pStyle w:val="ListParagraph"/>
              <w:spacing w:after="0" w:line="240" w:lineRule="auto"/>
              <w:ind w:left="349"/>
              <w:rPr>
                <w:rFonts w:cs="Calibri"/>
              </w:rPr>
            </w:pPr>
          </w:p>
          <w:p w14:paraId="3ED0BAFC" w14:textId="77777777" w:rsidR="004B2074" w:rsidRDefault="00697D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9" w:hanging="349"/>
              <w:rPr>
                <w:rFonts w:cs="Calibri"/>
              </w:rPr>
            </w:pPr>
            <w:r>
              <w:rPr>
                <w:rFonts w:cs="Calibri"/>
              </w:rPr>
              <w:t>have come together more as a cohort</w:t>
            </w:r>
          </w:p>
          <w:p w14:paraId="68A22771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2FD00859" w14:textId="77777777" w:rsidR="004B2074" w:rsidRDefault="00697D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9" w:hanging="349"/>
              <w:rPr>
                <w:rFonts w:cs="Calibri"/>
              </w:rPr>
            </w:pPr>
            <w:r>
              <w:rPr>
                <w:rFonts w:cs="Calibri"/>
              </w:rPr>
              <w:t xml:space="preserve">relationship with MSWs has been commented on – </w:t>
            </w:r>
            <w:r>
              <w:rPr>
                <w:rFonts w:cs="Calibri"/>
              </w:rPr>
              <w:t>feeling is that the MSWs aren’t happy to be sharing their learning space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D0031" w14:textId="77777777" w:rsidR="004B2074" w:rsidRDefault="00697D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 </w:t>
            </w:r>
          </w:p>
          <w:p w14:paraId="6B5D4B0A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7514A668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3440D3A6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3604687D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62294D70" w14:textId="77777777" w:rsidR="004B2074" w:rsidRDefault="00697D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This could also be explained in more detail at intro meeting, adding it to list of things to do. COs could be more intentional about highlighting these dates.</w:t>
            </w:r>
          </w:p>
          <w:p w14:paraId="658CAD35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60DDBD31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35AFF311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3A0CAD17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13592400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5DC6C2E7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2D300CE2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276B0256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4F45549D" w14:textId="77777777" w:rsidR="004B2074" w:rsidRDefault="00697D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Will need </w:t>
            </w:r>
            <w:r>
              <w:rPr>
                <w:rFonts w:cs="Calibri"/>
              </w:rPr>
              <w:t>to review where’s been advertised. Funding streams can fluctuate which can impact availability of placements.</w:t>
            </w:r>
          </w:p>
          <w:p w14:paraId="31CBEDCB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776E47A7" w14:textId="77777777" w:rsidR="004B2074" w:rsidRDefault="00697D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More is planned to come – TBC. Could be introduced in Year 1 if preferable.</w:t>
            </w:r>
          </w:p>
          <w:p w14:paraId="5CBFD9BC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4710FC1B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71A4667B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4AFC723F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51B7B493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0F975581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3BB7F122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1AAA72D4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180401D0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6CC65762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10134E1B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4FA80CE4" w14:textId="77777777" w:rsidR="004B2074" w:rsidRDefault="00697D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A mixed social event has been discussed with the </w:t>
            </w:r>
            <w:r>
              <w:rPr>
                <w:rFonts w:cs="Calibri"/>
              </w:rPr>
              <w:t>cohort. Caroline and Ben will continue to discuss with them.</w:t>
            </w:r>
          </w:p>
          <w:p w14:paraId="7D0371AC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082CD471" w14:textId="77777777" w:rsidR="004B2074" w:rsidRDefault="00697D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 day-one social may also be helpful as an icebreaker.</w:t>
            </w:r>
          </w:p>
          <w:p w14:paraId="3ADE9764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0862B4D8" w14:textId="77777777" w:rsidR="004B2074" w:rsidRDefault="00697D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There is a lot to be learned from those with diverse experience. Important to be conscious of the importance of respect for one’s colleagu</w:t>
            </w:r>
            <w:r>
              <w:rPr>
                <w:rFonts w:cs="Calibri"/>
              </w:rPr>
              <w:t>es, particularly within the context of a small pool of qualified social workers in Scotland.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069F5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69ADAB47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4690A360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35D878E3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4CA25C3A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0BB90D04" w14:textId="77777777" w:rsidR="004B2074" w:rsidRDefault="00697D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R. Sen,</w:t>
            </w:r>
          </w:p>
          <w:p w14:paraId="5535142A" w14:textId="77777777" w:rsidR="004B2074" w:rsidRDefault="00697D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COs</w:t>
            </w:r>
          </w:p>
          <w:p w14:paraId="7053748F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4CAB81F7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6AA5CFD9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76239FFB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4FBD4C74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2C2AEA1D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05642A90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6EC1897C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11C45C93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35203710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2FED3B7A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3B0F88EB" w14:textId="77777777" w:rsidR="004B2074" w:rsidRDefault="00697D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K. Armstrong</w:t>
            </w:r>
          </w:p>
          <w:p w14:paraId="5E0471CA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6B8E4B17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4CE3A319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53F4C5BB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705273FE" w14:textId="77777777" w:rsidR="004B2074" w:rsidRDefault="00697D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R. Sen</w:t>
            </w:r>
          </w:p>
          <w:p w14:paraId="2638C80B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6B5F0FB5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38EA780F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160CA11B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7D8D517C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317C0998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7E88D652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6292FA47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3B98649D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6058A74F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44177E74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545B128A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44E30F46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55CDD3C9" w14:textId="77777777" w:rsidR="004B2074" w:rsidRDefault="00697D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Student reps.</w:t>
            </w:r>
          </w:p>
          <w:p w14:paraId="54429A50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1A26D62B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5EF2E0B3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26A30BE5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580C1400" w14:textId="77777777" w:rsidR="004B2074" w:rsidRDefault="00697D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Social Work staff</w:t>
            </w:r>
          </w:p>
          <w:p w14:paraId="62682C99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  <w:p w14:paraId="5183D94D" w14:textId="77777777" w:rsidR="004B2074" w:rsidRDefault="00697D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All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43225" w14:textId="77777777" w:rsidR="004B2074" w:rsidRDefault="004B207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480BE" w14:textId="77777777" w:rsidR="004B2074" w:rsidRDefault="00697D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</w:tc>
      </w:tr>
    </w:tbl>
    <w:p w14:paraId="037CF59F" w14:textId="77777777" w:rsidR="004B2074" w:rsidRDefault="004B2074">
      <w:pPr>
        <w:spacing w:after="0" w:line="240" w:lineRule="auto"/>
        <w:rPr>
          <w:rFonts w:cs="Calibri"/>
          <w:b/>
          <w:bCs/>
          <w:u w:val="single"/>
        </w:rPr>
      </w:pPr>
    </w:p>
    <w:p w14:paraId="6BE780AB" w14:textId="77777777" w:rsidR="004B2074" w:rsidRDefault="00697D06">
      <w:pPr>
        <w:spacing w:after="0" w:line="240" w:lineRule="auto"/>
        <w:rPr>
          <w:rFonts w:cs="Calibri"/>
          <w:b/>
          <w:bCs/>
          <w:u w:val="single"/>
        </w:rPr>
      </w:pPr>
      <w:r>
        <w:rPr>
          <w:rFonts w:cs="Calibri"/>
          <w:b/>
          <w:bCs/>
          <w:u w:val="single"/>
        </w:rPr>
        <w:t>AOB</w:t>
      </w:r>
    </w:p>
    <w:p w14:paraId="2B400AE5" w14:textId="77777777" w:rsidR="004B2074" w:rsidRDefault="00697D06">
      <w:pPr>
        <w:rPr>
          <w:rFonts w:cs="Calibri"/>
        </w:rPr>
      </w:pPr>
      <w:r>
        <w:rPr>
          <w:rFonts w:cs="Calibri"/>
        </w:rPr>
        <w:t xml:space="preserve">Both cohorts were engaging groups to </w:t>
      </w:r>
      <w:r>
        <w:rPr>
          <w:rFonts w:cs="Calibri"/>
        </w:rPr>
        <w:t>teach, with contributions from many different students on a regular basis.</w:t>
      </w:r>
    </w:p>
    <w:p w14:paraId="52EEC6E3" w14:textId="77777777" w:rsidR="004B2074" w:rsidRDefault="00697D06">
      <w:pPr>
        <w:rPr>
          <w:rFonts w:cs="Calibri"/>
        </w:rPr>
      </w:pPr>
      <w:r>
        <w:rPr>
          <w:rFonts w:cs="Calibri"/>
        </w:rPr>
        <w:t>Possible for student reps to chair meetings if preferable – can gain experience of doing this, also co-generating agenda items.</w:t>
      </w:r>
    </w:p>
    <w:p w14:paraId="2D50C82F" w14:textId="77777777" w:rsidR="004B2074" w:rsidRDefault="00697D06">
      <w:r>
        <w:rPr>
          <w:rFonts w:cs="Calibri"/>
        </w:rPr>
        <w:t xml:space="preserve">Date of next meeting: Week 5, </w:t>
      </w:r>
      <w:proofErr w:type="spellStart"/>
      <w:r>
        <w:rPr>
          <w:rFonts w:cs="Calibri"/>
        </w:rPr>
        <w:t>sem</w:t>
      </w:r>
      <w:proofErr w:type="spellEnd"/>
      <w:r>
        <w:rPr>
          <w:rFonts w:cs="Calibri"/>
        </w:rPr>
        <w:t xml:space="preserve"> 2</w:t>
      </w:r>
    </w:p>
    <w:sectPr w:rsidR="004B2074">
      <w:pgSz w:w="16838" w:h="11906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E015D" w14:textId="77777777" w:rsidR="00000000" w:rsidRDefault="00697D06">
      <w:pPr>
        <w:spacing w:after="0" w:line="240" w:lineRule="auto"/>
      </w:pPr>
      <w:r>
        <w:separator/>
      </w:r>
    </w:p>
  </w:endnote>
  <w:endnote w:type="continuationSeparator" w:id="0">
    <w:p w14:paraId="053EDB0A" w14:textId="77777777" w:rsidR="00000000" w:rsidRDefault="00697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C8520" w14:textId="77777777" w:rsidR="00000000" w:rsidRDefault="00697D0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F42EDF9" w14:textId="77777777" w:rsidR="00000000" w:rsidRDefault="00697D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9481E"/>
    <w:multiLevelType w:val="multilevel"/>
    <w:tmpl w:val="E0F0179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B2074"/>
    <w:rsid w:val="004B2074"/>
    <w:rsid w:val="0069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F0C53"/>
  <w15:docId w15:val="{33FA2E8C-6656-4F68-819B-8C3CB922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mbria" w:eastAsia="SimSun" w:hAnsi="Cambria" w:cs="Times New Roman"/>
      <w:color w:val="365F91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rFonts w:ascii="Cambria" w:eastAsia="SimSun" w:hAnsi="Cambria" w:cs="Times New Roman"/>
      <w:color w:val="365F9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UnresolvedMention1">
    <w:name w:val="Unresolved Mention1"/>
    <w:basedOn w:val="DefaultParagraphFont"/>
    <w:rPr>
      <w:color w:val="808080"/>
      <w:shd w:val="clear" w:color="auto" w:fill="E6E6E6"/>
    </w:rPr>
  </w:style>
  <w:style w:type="paragraph" w:customStyle="1" w:styleId="paragraph">
    <w:name w:val="paragraph"/>
    <w:basedOn w:val="Normal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character" w:customStyle="1" w:styleId="Heading2Char">
    <w:name w:val="Heading 2 Char"/>
    <w:basedOn w:val="DefaultParagraphFont"/>
    <w:rPr>
      <w:rFonts w:ascii="Cambria" w:eastAsia="SimSun" w:hAnsi="Cambria" w:cs="Times New Roman"/>
      <w:color w:val="365F91"/>
      <w:sz w:val="26"/>
      <w:szCs w:val="26"/>
    </w:rPr>
  </w:style>
  <w:style w:type="paragraph" w:customStyle="1" w:styleId="Default">
    <w:name w:val="Default"/>
    <w:basedOn w:val="Normal"/>
    <w:pPr>
      <w:spacing w:after="0" w:line="240" w:lineRule="auto"/>
    </w:pPr>
    <w:rPr>
      <w:rFonts w:eastAsia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rPr>
      <w:rFonts w:ascii="Cambria" w:eastAsia="SimSun" w:hAnsi="Cambria" w:cs="Times New Roman"/>
      <w:color w:val="365F91"/>
      <w:sz w:val="32"/>
      <w:szCs w:val="32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SPS%20SSLC%20agenda%20templ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SPS%20SSLC%20agenda%20template</Template>
  <TotalTime>1</TotalTime>
  <Pages>4</Pages>
  <Words>702</Words>
  <Characters>4007</Characters>
  <Application>Microsoft Office Word</Application>
  <DocSecurity>0</DocSecurity>
  <Lines>33</Lines>
  <Paragraphs>9</Paragraphs>
  <ScaleCrop>false</ScaleCrop>
  <Company>University of Edinburgh</Company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Moggie</dc:creator>
  <cp:lastModifiedBy>Claire Moggie</cp:lastModifiedBy>
  <cp:revision>2</cp:revision>
  <cp:lastPrinted>2014-04-06T10:08:00Z</cp:lastPrinted>
  <dcterms:created xsi:type="dcterms:W3CDTF">2025-12-12T13:19:00Z</dcterms:created>
  <dcterms:modified xsi:type="dcterms:W3CDTF">2025-12-12T13:19:00Z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0x01010068FE958D8F308D428CC8CA9B888BDCF0</vt:lpwstr>
  </property>
</Properties>
</file>